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94C14" w14:textId="77777777" w:rsidR="0062559D" w:rsidRDefault="00000000">
      <w:r>
        <w:t>NOTES of the Meeting held on Sunday 29</w:t>
      </w:r>
      <w:r>
        <w:rPr>
          <w:vertAlign w:val="superscript"/>
        </w:rPr>
        <w:t>th</w:t>
      </w:r>
      <w:r>
        <w:t xml:space="preserve"> June 2025 at the Village Hall, Hockering.</w:t>
      </w:r>
    </w:p>
    <w:p w14:paraId="4CC85615" w14:textId="77777777" w:rsidR="0062559D" w:rsidRDefault="00000000">
      <w:r>
        <w:t>Cllrs Present at the Meeting: G Bambridge, P Cocker, P McIntee and J Blackwell</w:t>
      </w:r>
    </w:p>
    <w:p w14:paraId="3C9B5406" w14:textId="77777777" w:rsidR="0062559D" w:rsidRDefault="00000000">
      <w:r>
        <w:t>Also Present: Cllr Neeve, Cllr Higgins and 60 residents</w:t>
      </w:r>
    </w:p>
    <w:p w14:paraId="2DF32F57" w14:textId="77777777" w:rsidR="0062559D" w:rsidRDefault="0062559D"/>
    <w:p w14:paraId="656BE92E" w14:textId="77777777" w:rsidR="0062559D" w:rsidRDefault="00000000">
      <w:r>
        <w:t xml:space="preserve">Cllrs welcomed residents to the meeting and started with a brief overview of the proposed </w:t>
      </w:r>
      <w:proofErr w:type="gramStart"/>
      <w:r>
        <w:t>SDA’s</w:t>
      </w:r>
      <w:proofErr w:type="gramEnd"/>
      <w:r>
        <w:t xml:space="preserve"> from Breckland Council. The floor was then opened to the public to share their comments. </w:t>
      </w:r>
    </w:p>
    <w:p w14:paraId="77DD7BF9" w14:textId="77777777" w:rsidR="0062559D" w:rsidRDefault="00000000">
      <w:r>
        <w:t xml:space="preserve">Comments raised on the floor included: </w:t>
      </w:r>
    </w:p>
    <w:p w14:paraId="06E9FFBD" w14:textId="77777777" w:rsidR="0062559D" w:rsidRDefault="00000000">
      <w:pPr>
        <w:rPr>
          <w:b/>
          <w:bCs/>
        </w:rPr>
      </w:pPr>
      <w:r>
        <w:rPr>
          <w:b/>
          <w:bCs/>
        </w:rPr>
        <w:t>Infrastructure:</w:t>
      </w:r>
    </w:p>
    <w:p w14:paraId="5A04A7F0" w14:textId="77777777" w:rsidR="0062559D" w:rsidRDefault="00000000">
      <w:pPr>
        <w:pStyle w:val="ListParagraph"/>
        <w:numPr>
          <w:ilvl w:val="0"/>
          <w:numId w:val="1"/>
        </w:numPr>
      </w:pPr>
      <w:r>
        <w:t>Roads:  Current road infrastructure is not fit for purpose for use by construction traffic.</w:t>
      </w:r>
    </w:p>
    <w:p w14:paraId="7FAB7774" w14:textId="77777777" w:rsidR="0062559D" w:rsidRDefault="00000000">
      <w:pPr>
        <w:pStyle w:val="ListParagraph"/>
        <w:numPr>
          <w:ilvl w:val="0"/>
          <w:numId w:val="1"/>
        </w:numPr>
      </w:pPr>
      <w:r>
        <w:t xml:space="preserve">Public footpaths are limited and some run through the proposed development areas. </w:t>
      </w:r>
    </w:p>
    <w:p w14:paraId="7012921A" w14:textId="77777777" w:rsidR="0062559D" w:rsidRDefault="00000000">
      <w:pPr>
        <w:pStyle w:val="ListParagraph"/>
        <w:numPr>
          <w:ilvl w:val="0"/>
          <w:numId w:val="1"/>
        </w:numPr>
      </w:pPr>
      <w:r>
        <w:t>Water and sewage can't cope now let alone with extra houses.</w:t>
      </w:r>
    </w:p>
    <w:p w14:paraId="137BDE1E" w14:textId="77777777" w:rsidR="0062559D" w:rsidRDefault="00000000">
      <w:pPr>
        <w:pStyle w:val="ListParagraph"/>
        <w:numPr>
          <w:ilvl w:val="0"/>
          <w:numId w:val="1"/>
        </w:numPr>
      </w:pPr>
      <w:r>
        <w:t xml:space="preserve">There </w:t>
      </w:r>
      <w:proofErr w:type="gramStart"/>
      <w:r>
        <w:t>is</w:t>
      </w:r>
      <w:proofErr w:type="gramEnd"/>
      <w:r>
        <w:t xml:space="preserve"> not currently enough recreation areas for the increasing number of young people </w:t>
      </w:r>
    </w:p>
    <w:p w14:paraId="1204E351" w14:textId="77777777" w:rsidR="0062559D" w:rsidRDefault="00000000">
      <w:pPr>
        <w:pStyle w:val="ListParagraph"/>
        <w:numPr>
          <w:ilvl w:val="0"/>
          <w:numId w:val="1"/>
        </w:numPr>
      </w:pPr>
      <w:r>
        <w:t>No room in local schools</w:t>
      </w:r>
    </w:p>
    <w:p w14:paraId="609159AA" w14:textId="37181342" w:rsidR="0062559D" w:rsidRDefault="00000000">
      <w:pPr>
        <w:pStyle w:val="ListParagraph"/>
        <w:numPr>
          <w:ilvl w:val="0"/>
          <w:numId w:val="1"/>
        </w:numPr>
      </w:pPr>
      <w:r>
        <w:t xml:space="preserve">No room at </w:t>
      </w:r>
      <w:r w:rsidR="000C7D7E">
        <w:t>doctors’</w:t>
      </w:r>
      <w:r>
        <w:t xml:space="preserve"> surgery currently</w:t>
      </w:r>
    </w:p>
    <w:p w14:paraId="4329B449" w14:textId="77777777" w:rsidR="0062559D" w:rsidRDefault="00000000">
      <w:pPr>
        <w:pStyle w:val="ListParagraph"/>
        <w:numPr>
          <w:ilvl w:val="0"/>
          <w:numId w:val="1"/>
        </w:numPr>
      </w:pPr>
      <w:r>
        <w:t>Not enough jobs nor businesses in the area currently, let alone to sustain this level of growth</w:t>
      </w:r>
    </w:p>
    <w:p w14:paraId="31F63315" w14:textId="28948EEB" w:rsidR="0062559D" w:rsidRDefault="000C7D7E">
      <w:pPr>
        <w:pStyle w:val="ListParagraph"/>
        <w:numPr>
          <w:ilvl w:val="0"/>
          <w:numId w:val="1"/>
        </w:numPr>
      </w:pPr>
      <w:r>
        <w:t xml:space="preserve">Can </w:t>
      </w:r>
      <w:r w:rsidR="00000000">
        <w:t>Bin men, post</w:t>
      </w:r>
      <w:r>
        <w:t>al</w:t>
      </w:r>
      <w:r w:rsidR="00000000">
        <w:t xml:space="preserve"> and other services cope?</w:t>
      </w:r>
    </w:p>
    <w:p w14:paraId="4D1268F2" w14:textId="1CD705B4" w:rsidR="0062559D" w:rsidRDefault="000C7D7E">
      <w:pPr>
        <w:pStyle w:val="ListParagraph"/>
        <w:numPr>
          <w:ilvl w:val="0"/>
          <w:numId w:val="1"/>
        </w:numPr>
      </w:pPr>
      <w:r>
        <w:t xml:space="preserve">Can </w:t>
      </w:r>
      <w:r w:rsidR="00000000">
        <w:t>Police/ambulance and fire service cope?</w:t>
      </w:r>
    </w:p>
    <w:p w14:paraId="5650EE38" w14:textId="77777777" w:rsidR="0062559D" w:rsidRDefault="00000000">
      <w:pPr>
        <w:pStyle w:val="ListParagraph"/>
        <w:numPr>
          <w:ilvl w:val="0"/>
          <w:numId w:val="1"/>
        </w:numPr>
      </w:pPr>
      <w:r>
        <w:t>Local shop will be at risk (if building a new shop) same with treasured farm shops and village pub</w:t>
      </w:r>
      <w:r>
        <w:br/>
      </w:r>
    </w:p>
    <w:p w14:paraId="79CFC02B" w14:textId="77777777" w:rsidR="0062559D" w:rsidRDefault="00000000">
      <w:r>
        <w:rPr>
          <w:b/>
          <w:bCs/>
        </w:rPr>
        <w:t>Environmental:</w:t>
      </w:r>
    </w:p>
    <w:p w14:paraId="320C2C0E" w14:textId="77777777" w:rsidR="0062559D" w:rsidRDefault="00000000">
      <w:pPr>
        <w:pStyle w:val="ListParagraph"/>
        <w:numPr>
          <w:ilvl w:val="0"/>
          <w:numId w:val="2"/>
        </w:numPr>
      </w:pPr>
      <w:r>
        <w:t xml:space="preserve">Increase in Pollution as all residents will need transport to get to places of work (this is in contradiction to Labour’s Net Zero policy) </w:t>
      </w:r>
    </w:p>
    <w:p w14:paraId="1802E76F" w14:textId="77777777" w:rsidR="0062559D" w:rsidRDefault="00000000">
      <w:pPr>
        <w:pStyle w:val="ListParagraph"/>
        <w:numPr>
          <w:ilvl w:val="0"/>
          <w:numId w:val="1"/>
        </w:numPr>
      </w:pPr>
      <w:r>
        <w:t>Wildlife and farming: Bats and Newts in the area.</w:t>
      </w:r>
    </w:p>
    <w:p w14:paraId="427558B4" w14:textId="77777777" w:rsidR="0062559D" w:rsidRDefault="00000000">
      <w:pPr>
        <w:pStyle w:val="ListParagraph"/>
        <w:numPr>
          <w:ilvl w:val="0"/>
          <w:numId w:val="3"/>
        </w:numPr>
      </w:pPr>
      <w:r>
        <w:t xml:space="preserve">Development will take over important agricultural land. </w:t>
      </w:r>
    </w:p>
    <w:p w14:paraId="2AD8C0E4" w14:textId="31A7AD22" w:rsidR="0062559D" w:rsidRDefault="00000000">
      <w:pPr>
        <w:pStyle w:val="ListParagraph"/>
        <w:numPr>
          <w:ilvl w:val="0"/>
          <w:numId w:val="3"/>
        </w:numPr>
      </w:pPr>
      <w:r>
        <w:t>More concrete causes flooding and bad drainage if any put in place</w:t>
      </w:r>
      <w:r>
        <w:br/>
      </w:r>
    </w:p>
    <w:p w14:paraId="586CB9F4" w14:textId="77777777" w:rsidR="0062559D" w:rsidRDefault="00000000">
      <w:pPr>
        <w:rPr>
          <w:b/>
          <w:bCs/>
        </w:rPr>
      </w:pPr>
      <w:r>
        <w:rPr>
          <w:b/>
          <w:bCs/>
        </w:rPr>
        <w:t>Village Character:</w:t>
      </w:r>
    </w:p>
    <w:p w14:paraId="5E269849" w14:textId="77777777" w:rsidR="0062559D" w:rsidRDefault="00000000">
      <w:pPr>
        <w:pStyle w:val="ListParagraph"/>
        <w:numPr>
          <w:ilvl w:val="0"/>
          <w:numId w:val="1"/>
        </w:numPr>
      </w:pPr>
      <w:r>
        <w:t xml:space="preserve">Development will significantly change the character of the village.   </w:t>
      </w:r>
    </w:p>
    <w:p w14:paraId="09AD0FC6" w14:textId="77777777" w:rsidR="0062559D" w:rsidRDefault="00000000">
      <w:pPr>
        <w:pStyle w:val="ListParagraph"/>
        <w:numPr>
          <w:ilvl w:val="0"/>
          <w:numId w:val="1"/>
        </w:numPr>
      </w:pPr>
      <w:r>
        <w:t xml:space="preserve">Proposed development is the equivalent size of Swaffham. </w:t>
      </w:r>
    </w:p>
    <w:p w14:paraId="4F42DDF2" w14:textId="77777777" w:rsidR="0062559D" w:rsidRDefault="00000000">
      <w:pPr>
        <w:pStyle w:val="ListParagraph"/>
        <w:numPr>
          <w:ilvl w:val="0"/>
          <w:numId w:val="1"/>
        </w:numPr>
      </w:pPr>
      <w:r>
        <w:t xml:space="preserve">Modern houses estates are badly planned and built with narrow and tight roads with little to no parking. These houses will be in stark contrast with the character and feel of our historic village. </w:t>
      </w:r>
    </w:p>
    <w:p w14:paraId="53495D89" w14:textId="77777777" w:rsidR="0062559D" w:rsidRDefault="00000000">
      <w:pPr>
        <w:pStyle w:val="ListParagraph"/>
        <w:numPr>
          <w:ilvl w:val="0"/>
          <w:numId w:val="1"/>
        </w:numPr>
      </w:pPr>
      <w:r>
        <w:t>Rubbish and building waste left at every building site going</w:t>
      </w:r>
    </w:p>
    <w:p w14:paraId="40963BB1" w14:textId="77777777" w:rsidR="0062559D" w:rsidRDefault="00000000">
      <w:pPr>
        <w:pStyle w:val="ListParagraph"/>
        <w:numPr>
          <w:ilvl w:val="0"/>
          <w:numId w:val="1"/>
        </w:numPr>
      </w:pPr>
      <w:r>
        <w:t xml:space="preserve">Shoddy and unsafe workmanship </w:t>
      </w:r>
    </w:p>
    <w:p w14:paraId="5E7CD6DB" w14:textId="77777777" w:rsidR="0062559D" w:rsidRDefault="00000000">
      <w:pPr>
        <w:pStyle w:val="ListParagraph"/>
        <w:numPr>
          <w:ilvl w:val="0"/>
          <w:numId w:val="1"/>
        </w:numPr>
      </w:pPr>
      <w:r>
        <w:t xml:space="preserve">Eyesore </w:t>
      </w:r>
    </w:p>
    <w:p w14:paraId="764B7C6D" w14:textId="77777777" w:rsidR="0062559D" w:rsidRDefault="00000000">
      <w:pPr>
        <w:pStyle w:val="ListParagraph"/>
        <w:numPr>
          <w:ilvl w:val="0"/>
          <w:numId w:val="1"/>
        </w:numPr>
      </w:pPr>
      <w:r>
        <w:lastRenderedPageBreak/>
        <w:t>Villagers raised concerns over the amount of social/immigrants housing that will be included</w:t>
      </w:r>
      <w:r>
        <w:br/>
      </w:r>
    </w:p>
    <w:p w14:paraId="48F15EE1" w14:textId="77777777" w:rsidR="0062559D" w:rsidRDefault="00000000">
      <w:r>
        <w:rPr>
          <w:b/>
          <w:bCs/>
        </w:rPr>
        <w:t>Social Mobility:</w:t>
      </w:r>
      <w:r>
        <w:t xml:space="preserve"> </w:t>
      </w:r>
    </w:p>
    <w:p w14:paraId="6ED1AC30" w14:textId="77777777" w:rsidR="0062559D" w:rsidRDefault="00000000">
      <w:r>
        <w:t xml:space="preserve">How does this development fit with Labour’s Net </w:t>
      </w:r>
      <w:proofErr w:type="gramStart"/>
      <w:r>
        <w:t>20 minute</w:t>
      </w:r>
      <w:proofErr w:type="gramEnd"/>
      <w:r>
        <w:t xml:space="preserve"> policy.  There is no existing infrastructure in place to support this number of houses and public transport is already struggling and unreliable.</w:t>
      </w:r>
    </w:p>
    <w:p w14:paraId="7CC78E17" w14:textId="7DC0EAA0" w:rsidR="0062559D" w:rsidRDefault="00000000">
      <w:r>
        <w:br/>
        <w:t>• N</w:t>
      </w:r>
      <w:r w:rsidR="000C7D7E">
        <w:t>on-l</w:t>
      </w:r>
      <w:r>
        <w:t>ocal people buying up and renting out at ridiculous rates.</w:t>
      </w:r>
      <w:r>
        <w:br/>
        <w:t>• Long wait for driving lessons and tests etc</w:t>
      </w:r>
      <w:r>
        <w:br/>
        <w:t>• Promise to sort out/ upgrade junctions, crossings and public buildings but never follow through with doing it.</w:t>
      </w:r>
    </w:p>
    <w:p w14:paraId="0EA314D9" w14:textId="77777777" w:rsidR="0062559D" w:rsidRDefault="0062559D"/>
    <w:p w14:paraId="2163927D" w14:textId="77777777" w:rsidR="0062559D" w:rsidRDefault="00000000">
      <w:pPr>
        <w:rPr>
          <w:b/>
          <w:bCs/>
        </w:rPr>
      </w:pPr>
      <w:r>
        <w:rPr>
          <w:b/>
          <w:bCs/>
        </w:rPr>
        <w:t xml:space="preserve">General comments: </w:t>
      </w:r>
    </w:p>
    <w:p w14:paraId="03F78E18" w14:textId="77777777" w:rsidR="0062559D" w:rsidRDefault="00000000">
      <w:pPr>
        <w:pStyle w:val="ListParagraph"/>
        <w:numPr>
          <w:ilvl w:val="0"/>
          <w:numId w:val="4"/>
        </w:numPr>
      </w:pPr>
      <w:r>
        <w:t xml:space="preserve">It will kill the village. </w:t>
      </w:r>
    </w:p>
    <w:p w14:paraId="4B12E98A" w14:textId="77777777" w:rsidR="0062559D" w:rsidRDefault="00000000">
      <w:pPr>
        <w:pStyle w:val="ListParagraph"/>
        <w:numPr>
          <w:ilvl w:val="0"/>
          <w:numId w:val="4"/>
        </w:numPr>
      </w:pPr>
      <w:r>
        <w:t xml:space="preserve">Hockering will change into a town. </w:t>
      </w:r>
    </w:p>
    <w:p w14:paraId="2F961D2A" w14:textId="3484ACC3" w:rsidR="0062559D" w:rsidRDefault="00000000">
      <w:pPr>
        <w:pStyle w:val="ListParagraph"/>
        <w:numPr>
          <w:ilvl w:val="0"/>
          <w:numId w:val="4"/>
        </w:numPr>
      </w:pPr>
      <w:r>
        <w:t xml:space="preserve">Has the number of unoccupied houses in Dereham been </w:t>
      </w:r>
      <w:proofErr w:type="gramStart"/>
      <w:r>
        <w:t>taken into account</w:t>
      </w:r>
      <w:proofErr w:type="gramEnd"/>
      <w:r w:rsidR="000C7D7E">
        <w:t>?</w:t>
      </w:r>
      <w:r>
        <w:t xml:space="preserve"> </w:t>
      </w:r>
    </w:p>
    <w:p w14:paraId="2CE9996B" w14:textId="77777777" w:rsidR="0062559D" w:rsidRDefault="00000000">
      <w:pPr>
        <w:pStyle w:val="ListParagraph"/>
        <w:numPr>
          <w:ilvl w:val="0"/>
          <w:numId w:val="4"/>
        </w:numPr>
      </w:pPr>
      <w:r>
        <w:t>Has the dead area of land beside the new A47 been considered?</w:t>
      </w:r>
    </w:p>
    <w:p w14:paraId="18AF6A73" w14:textId="3AEC3EC3" w:rsidR="0062559D" w:rsidRDefault="00000000">
      <w:pPr>
        <w:pStyle w:val="ListParagraph"/>
        <w:numPr>
          <w:ilvl w:val="0"/>
          <w:numId w:val="4"/>
        </w:numPr>
      </w:pPr>
      <w:r>
        <w:t xml:space="preserve">People live in Hockering because they want to live in a </w:t>
      </w:r>
      <w:r w:rsidR="000C7D7E">
        <w:t>semi-rural</w:t>
      </w:r>
      <w:r>
        <w:t xml:space="preserve"> area, this development will change that irrevocably. </w:t>
      </w:r>
    </w:p>
    <w:p w14:paraId="1C9389AF" w14:textId="77777777" w:rsidR="0062559D" w:rsidRDefault="00000000">
      <w:pPr>
        <w:pStyle w:val="ListParagraph"/>
        <w:numPr>
          <w:ilvl w:val="0"/>
          <w:numId w:val="4"/>
        </w:numPr>
      </w:pPr>
      <w:r>
        <w:t>Crime statistically goes up with more houses</w:t>
      </w:r>
    </w:p>
    <w:p w14:paraId="6315B220" w14:textId="77777777" w:rsidR="0062559D" w:rsidRDefault="00000000">
      <w:pPr>
        <w:pStyle w:val="ListParagraph"/>
        <w:numPr>
          <w:ilvl w:val="0"/>
          <w:numId w:val="4"/>
        </w:numPr>
      </w:pPr>
      <w:r>
        <w:t xml:space="preserve"> Increase in insurance costs for existing residents</w:t>
      </w:r>
      <w:r>
        <w:br/>
      </w:r>
    </w:p>
    <w:p w14:paraId="525F4E44" w14:textId="77777777" w:rsidR="0062559D" w:rsidRDefault="00000000">
      <w:r>
        <w:t xml:space="preserve">Poll: </w:t>
      </w:r>
    </w:p>
    <w:p w14:paraId="2D4A5BF9" w14:textId="77777777" w:rsidR="0062559D" w:rsidRDefault="00000000">
      <w:pPr>
        <w:tabs>
          <w:tab w:val="center" w:pos="4513"/>
        </w:tabs>
      </w:pPr>
      <w:r>
        <w:t xml:space="preserve">Do you think the current infrastructure </w:t>
      </w:r>
      <w:r>
        <w:tab/>
        <w:t xml:space="preserve">in and around Hockering could support the plan? </w:t>
      </w:r>
    </w:p>
    <w:p w14:paraId="18B72E0F" w14:textId="77777777" w:rsidR="0062559D" w:rsidRDefault="00000000">
      <w:pPr>
        <w:tabs>
          <w:tab w:val="center" w:pos="4513"/>
        </w:tabs>
      </w:pPr>
      <w:r>
        <w:t>Yes: 0%</w:t>
      </w:r>
    </w:p>
    <w:p w14:paraId="466EBDAE" w14:textId="77777777" w:rsidR="0062559D" w:rsidRDefault="00000000">
      <w:pPr>
        <w:tabs>
          <w:tab w:val="center" w:pos="4513"/>
        </w:tabs>
      </w:pPr>
      <w:r>
        <w:t>No: 100%</w:t>
      </w:r>
    </w:p>
    <w:p w14:paraId="216F99F3" w14:textId="77777777" w:rsidR="0062559D" w:rsidRDefault="0062559D">
      <w:pPr>
        <w:tabs>
          <w:tab w:val="center" w:pos="4513"/>
        </w:tabs>
      </w:pPr>
    </w:p>
    <w:p w14:paraId="5171BBAB" w14:textId="77777777" w:rsidR="0062559D" w:rsidRDefault="00000000">
      <w:pPr>
        <w:tabs>
          <w:tab w:val="center" w:pos="4513"/>
        </w:tabs>
      </w:pPr>
      <w:r>
        <w:t xml:space="preserve">Will the development change the village in a negative way? </w:t>
      </w:r>
    </w:p>
    <w:p w14:paraId="13397866" w14:textId="77777777" w:rsidR="0062559D" w:rsidRDefault="00000000">
      <w:pPr>
        <w:tabs>
          <w:tab w:val="center" w:pos="4513"/>
        </w:tabs>
      </w:pPr>
      <w:r>
        <w:t>Yes: 100%</w:t>
      </w:r>
    </w:p>
    <w:p w14:paraId="1ECC9C66" w14:textId="77777777" w:rsidR="0062559D" w:rsidRDefault="00000000">
      <w:pPr>
        <w:tabs>
          <w:tab w:val="center" w:pos="4513"/>
        </w:tabs>
      </w:pPr>
      <w:r>
        <w:t>No: 0%</w:t>
      </w:r>
    </w:p>
    <w:p w14:paraId="2A98C980" w14:textId="77777777" w:rsidR="0062559D" w:rsidRDefault="0062559D">
      <w:pPr>
        <w:tabs>
          <w:tab w:val="center" w:pos="4513"/>
        </w:tabs>
      </w:pPr>
    </w:p>
    <w:p w14:paraId="4277022D" w14:textId="77777777" w:rsidR="0062559D" w:rsidRDefault="00000000">
      <w:pPr>
        <w:tabs>
          <w:tab w:val="center" w:pos="4513"/>
        </w:tabs>
      </w:pPr>
      <w:r>
        <w:t xml:space="preserve">Will the development damage the existing local businesses? </w:t>
      </w:r>
    </w:p>
    <w:p w14:paraId="6A9B478B" w14:textId="77777777" w:rsidR="0062559D" w:rsidRDefault="00000000">
      <w:pPr>
        <w:tabs>
          <w:tab w:val="center" w:pos="4513"/>
        </w:tabs>
      </w:pPr>
      <w:r>
        <w:t>Yes: 75%</w:t>
      </w:r>
    </w:p>
    <w:p w14:paraId="62149F79" w14:textId="77777777" w:rsidR="0062559D" w:rsidRDefault="00000000">
      <w:pPr>
        <w:tabs>
          <w:tab w:val="center" w:pos="4513"/>
        </w:tabs>
      </w:pPr>
      <w:r>
        <w:t>No: 25%</w:t>
      </w:r>
    </w:p>
    <w:p w14:paraId="4C36C816" w14:textId="77777777" w:rsidR="0062559D" w:rsidRDefault="0062559D">
      <w:pPr>
        <w:tabs>
          <w:tab w:val="center" w:pos="4513"/>
        </w:tabs>
      </w:pPr>
    </w:p>
    <w:p w14:paraId="6CA6D9BE" w14:textId="77777777" w:rsidR="0062559D" w:rsidRDefault="00000000">
      <w:pPr>
        <w:tabs>
          <w:tab w:val="center" w:pos="4513"/>
        </w:tabs>
      </w:pPr>
      <w:r>
        <w:t xml:space="preserve">Will the development adversely affect drainage/flooding/environment? </w:t>
      </w:r>
    </w:p>
    <w:p w14:paraId="57FC417D" w14:textId="77777777" w:rsidR="0062559D" w:rsidRDefault="00000000">
      <w:pPr>
        <w:tabs>
          <w:tab w:val="center" w:pos="4513"/>
        </w:tabs>
      </w:pPr>
      <w:r>
        <w:lastRenderedPageBreak/>
        <w:t>Yes: 100%</w:t>
      </w:r>
    </w:p>
    <w:p w14:paraId="03692ECE" w14:textId="77777777" w:rsidR="0062559D" w:rsidRDefault="00000000">
      <w:pPr>
        <w:tabs>
          <w:tab w:val="center" w:pos="4513"/>
        </w:tabs>
      </w:pPr>
      <w:r>
        <w:t>No: 0%</w:t>
      </w:r>
    </w:p>
    <w:p w14:paraId="753558DE" w14:textId="77777777" w:rsidR="0062559D" w:rsidRDefault="0062559D">
      <w:pPr>
        <w:tabs>
          <w:tab w:val="center" w:pos="4513"/>
        </w:tabs>
      </w:pPr>
    </w:p>
    <w:p w14:paraId="1A9F3A28" w14:textId="77777777" w:rsidR="0062559D" w:rsidRDefault="00000000">
      <w:pPr>
        <w:tabs>
          <w:tab w:val="center" w:pos="4513"/>
        </w:tabs>
      </w:pPr>
      <w:r>
        <w:t xml:space="preserve">Will the development damage the local ecology? </w:t>
      </w:r>
    </w:p>
    <w:p w14:paraId="6986CD98" w14:textId="77777777" w:rsidR="0062559D" w:rsidRDefault="00000000">
      <w:pPr>
        <w:tabs>
          <w:tab w:val="center" w:pos="4513"/>
        </w:tabs>
      </w:pPr>
      <w:r>
        <w:t>Yes: 100%</w:t>
      </w:r>
    </w:p>
    <w:p w14:paraId="738A41D8" w14:textId="77777777" w:rsidR="0062559D" w:rsidRDefault="00000000">
      <w:pPr>
        <w:tabs>
          <w:tab w:val="center" w:pos="4513"/>
        </w:tabs>
      </w:pPr>
      <w:r>
        <w:t>No: 0%</w:t>
      </w:r>
    </w:p>
    <w:p w14:paraId="1A0CDE74" w14:textId="77777777" w:rsidR="0062559D" w:rsidRDefault="0062559D">
      <w:pPr>
        <w:tabs>
          <w:tab w:val="center" w:pos="4513"/>
        </w:tabs>
      </w:pPr>
    </w:p>
    <w:p w14:paraId="7ABEB9AA" w14:textId="77777777" w:rsidR="0062559D" w:rsidRDefault="00000000">
      <w:pPr>
        <w:tabs>
          <w:tab w:val="center" w:pos="4513"/>
        </w:tabs>
      </w:pPr>
      <w:r>
        <w:t xml:space="preserve">Will </w:t>
      </w:r>
      <w:proofErr w:type="spellStart"/>
      <w:r>
        <w:t>the</w:t>
      </w:r>
      <w:proofErr w:type="spellEnd"/>
      <w:r>
        <w:t xml:space="preserve"> be a good thing for Hockering socially? </w:t>
      </w:r>
    </w:p>
    <w:p w14:paraId="01E5B170" w14:textId="77777777" w:rsidR="0062559D" w:rsidRDefault="00000000">
      <w:pPr>
        <w:tabs>
          <w:tab w:val="center" w:pos="4513"/>
        </w:tabs>
      </w:pPr>
      <w:r>
        <w:t>Yes: 0%</w:t>
      </w:r>
    </w:p>
    <w:p w14:paraId="63D4C0C5" w14:textId="77777777" w:rsidR="0062559D" w:rsidRDefault="00000000">
      <w:pPr>
        <w:tabs>
          <w:tab w:val="center" w:pos="4513"/>
        </w:tabs>
      </w:pPr>
      <w:r>
        <w:t>No: 100%</w:t>
      </w:r>
    </w:p>
    <w:p w14:paraId="73F4306A" w14:textId="77777777" w:rsidR="0062559D" w:rsidRDefault="0062559D">
      <w:pPr>
        <w:tabs>
          <w:tab w:val="center" w:pos="4513"/>
        </w:tabs>
      </w:pPr>
    </w:p>
    <w:sectPr w:rsidR="0062559D">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29E2A" w14:textId="77777777" w:rsidR="00186F73" w:rsidRDefault="00186F73">
      <w:pPr>
        <w:spacing w:after="0" w:line="240" w:lineRule="auto"/>
      </w:pPr>
      <w:r>
        <w:separator/>
      </w:r>
    </w:p>
  </w:endnote>
  <w:endnote w:type="continuationSeparator" w:id="0">
    <w:p w14:paraId="73CE0EB7" w14:textId="77777777" w:rsidR="00186F73" w:rsidRDefault="00186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89CE1" w14:textId="77777777" w:rsidR="00186F73" w:rsidRDefault="00186F73">
      <w:pPr>
        <w:spacing w:after="0" w:line="240" w:lineRule="auto"/>
      </w:pPr>
      <w:r>
        <w:rPr>
          <w:color w:val="000000"/>
        </w:rPr>
        <w:separator/>
      </w:r>
    </w:p>
  </w:footnote>
  <w:footnote w:type="continuationSeparator" w:id="0">
    <w:p w14:paraId="271D7643" w14:textId="77777777" w:rsidR="00186F73" w:rsidRDefault="00186F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7057C"/>
    <w:multiLevelType w:val="multilevel"/>
    <w:tmpl w:val="3F52B45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6CA7682"/>
    <w:multiLevelType w:val="multilevel"/>
    <w:tmpl w:val="4B66F43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C9364C2"/>
    <w:multiLevelType w:val="multilevel"/>
    <w:tmpl w:val="48CA024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7A9F73AC"/>
    <w:multiLevelType w:val="multilevel"/>
    <w:tmpl w:val="C2724A2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14568939">
    <w:abstractNumId w:val="0"/>
  </w:num>
  <w:num w:numId="2" w16cid:durableId="699480276">
    <w:abstractNumId w:val="2"/>
  </w:num>
  <w:num w:numId="3" w16cid:durableId="180433008">
    <w:abstractNumId w:val="3"/>
  </w:num>
  <w:num w:numId="4" w16cid:durableId="15000805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62559D"/>
    <w:rsid w:val="000C7D7E"/>
    <w:rsid w:val="00186F73"/>
    <w:rsid w:val="004D28D4"/>
    <w:rsid w:val="0062559D"/>
    <w:rsid w:val="006E4E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F3383"/>
  <w15:docId w15:val="{A7C458CF-C35E-4D15-A757-165FE8EB8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505</Words>
  <Characters>2879</Characters>
  <Application>Microsoft Office Word</Application>
  <DocSecurity>0</DocSecurity>
  <Lines>23</Lines>
  <Paragraphs>6</Paragraphs>
  <ScaleCrop>false</ScaleCrop>
  <Company/>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cocker</dc:creator>
  <dc:description/>
  <cp:lastModifiedBy>Nicholas Blackwell</cp:lastModifiedBy>
  <cp:revision>2</cp:revision>
  <dcterms:created xsi:type="dcterms:W3CDTF">2025-07-15T10:38:00Z</dcterms:created>
  <dcterms:modified xsi:type="dcterms:W3CDTF">2025-07-15T10:38:00Z</dcterms:modified>
</cp:coreProperties>
</file>